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55" w:rsidRDefault="009F5C55" w:rsidP="00F95807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EDITAL CAMPUS PORTO ALEGRE Nº </w:t>
      </w:r>
      <w:r>
        <w:rPr>
          <w:b/>
          <w:bCs/>
          <w:sz w:val="24"/>
          <w:szCs w:val="24"/>
        </w:rPr>
        <w:t>04/2022</w:t>
      </w:r>
    </w:p>
    <w:p w:rsidR="009F5C55" w:rsidRDefault="009F5C55" w:rsidP="00F95807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ANEXO I</w:t>
      </w:r>
    </w:p>
    <w:p w:rsidR="009F5C55" w:rsidRDefault="009F5C55" w:rsidP="00F95807">
      <w:pPr>
        <w:widowControl w:val="0"/>
        <w:tabs>
          <w:tab w:val="left" w:pos="709"/>
        </w:tabs>
        <w:spacing w:line="240" w:lineRule="auto"/>
        <w:jc w:val="center"/>
        <w:rPr>
          <w:color w:val="00000A"/>
          <w:sz w:val="24"/>
          <w:szCs w:val="24"/>
          <w:highlight w:val="yellow"/>
        </w:rPr>
      </w:pPr>
      <w:r>
        <w:rPr>
          <w:b/>
          <w:bCs/>
          <w:color w:val="00000A"/>
          <w:sz w:val="24"/>
          <w:szCs w:val="24"/>
        </w:rPr>
        <w:t xml:space="preserve"> SOLICITAÇÃO DE INSCRIÇÃO</w:t>
      </w:r>
    </w:p>
    <w:p w:rsidR="009F5C55" w:rsidRDefault="009F5C55" w:rsidP="00F95807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</w:rPr>
      </w:pPr>
    </w:p>
    <w:tbl>
      <w:tblPr>
        <w:tblW w:w="9419" w:type="dxa"/>
        <w:tblInd w:w="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8"/>
        <w:gridCol w:w="1269"/>
        <w:gridCol w:w="1738"/>
        <w:gridCol w:w="286"/>
        <w:gridCol w:w="2292"/>
        <w:gridCol w:w="1206"/>
      </w:tblGrid>
      <w:tr w:rsidR="009F5C55" w:rsidTr="00892953">
        <w:trPr>
          <w:trHeight w:val="335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ind w:right="1068"/>
              <w:jc w:val="both"/>
            </w:pPr>
            <w:r w:rsidRPr="008C4A65">
              <w:rPr>
                <w:b/>
                <w:bCs/>
              </w:rPr>
              <w:t>ÁREA DE ESTUDO / DISCIPLINA</w:t>
            </w:r>
          </w:p>
        </w:tc>
        <w:tc>
          <w:tcPr>
            <w:tcW w:w="378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before="6"/>
              <w:jc w:val="both"/>
            </w:pPr>
          </w:p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N° DE INSCRIÇÃO </w:t>
            </w:r>
          </w:p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 (para uso da comissão):</w:t>
            </w:r>
          </w:p>
          <w:p w:rsidR="009F5C55" w:rsidRDefault="009F5C55" w:rsidP="00892953">
            <w:pPr>
              <w:tabs>
                <w:tab w:val="left" w:pos="2763"/>
              </w:tabs>
            </w:pPr>
            <w:r>
              <w:tab/>
            </w:r>
          </w:p>
        </w:tc>
      </w:tr>
      <w:tr w:rsidR="009F5C55" w:rsidTr="00892953">
        <w:trPr>
          <w:trHeight w:val="754"/>
        </w:trPr>
        <w:tc>
          <w:tcPr>
            <w:tcW w:w="563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F5C55" w:rsidRDefault="009F5C55" w:rsidP="00892953">
            <w:pPr>
              <w:ind w:left="102" w:right="1068"/>
              <w:jc w:val="both"/>
            </w:pPr>
          </w:p>
        </w:tc>
        <w:tc>
          <w:tcPr>
            <w:tcW w:w="3783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9F5C55" w:rsidRDefault="009F5C55" w:rsidP="00892953">
            <w:pPr>
              <w:widowControl w:val="0"/>
            </w:pPr>
          </w:p>
        </w:tc>
      </w:tr>
      <w:tr w:rsidR="009F5C55" w:rsidTr="00892953">
        <w:trPr>
          <w:trHeight w:val="291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>NOME DO CANDIDATO</w:t>
            </w:r>
          </w:p>
        </w:tc>
      </w:tr>
      <w:tr w:rsidR="009F5C55" w:rsidTr="00892953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55" w:rsidRDefault="009F5C55" w:rsidP="00892953">
            <w:pPr>
              <w:spacing w:line="240" w:lineRule="auto"/>
              <w:ind w:left="50"/>
              <w:jc w:val="both"/>
            </w:pPr>
          </w:p>
        </w:tc>
      </w:tr>
      <w:tr w:rsidR="009F5C55" w:rsidTr="00892953">
        <w:trPr>
          <w:trHeight w:val="304"/>
        </w:trPr>
        <w:tc>
          <w:tcPr>
            <w:tcW w:w="941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  <w:shd w:val="clear" w:color="auto" w:fill="D9D9D9"/>
              </w:rPr>
              <w:t>ENDEREÇO (Rua, Avenida, Praça, Número, Apartamento, etc.)</w:t>
            </w:r>
          </w:p>
        </w:tc>
      </w:tr>
      <w:tr w:rsidR="009F5C55" w:rsidTr="00892953">
        <w:trPr>
          <w:trHeight w:val="649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line="240" w:lineRule="auto"/>
              <w:jc w:val="both"/>
            </w:pPr>
          </w:p>
        </w:tc>
      </w:tr>
      <w:tr w:rsidR="009F5C55" w:rsidTr="00892953">
        <w:trPr>
          <w:trHeight w:val="258"/>
        </w:trPr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BAIRRO</w:t>
            </w:r>
          </w:p>
        </w:tc>
        <w:tc>
          <w:tcPr>
            <w:tcW w:w="4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CIDADE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>UF</w:t>
            </w:r>
          </w:p>
        </w:tc>
      </w:tr>
      <w:tr w:rsidR="009F5C55" w:rsidTr="00892953">
        <w:trPr>
          <w:trHeight w:val="583"/>
        </w:trPr>
        <w:tc>
          <w:tcPr>
            <w:tcW w:w="3896" w:type="dxa"/>
            <w:gridSpan w:val="2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9F5C55" w:rsidRDefault="009F5C55" w:rsidP="00892953">
            <w:pPr>
              <w:spacing w:line="240" w:lineRule="auto"/>
              <w:ind w:left="102"/>
              <w:jc w:val="both"/>
            </w:pPr>
          </w:p>
        </w:tc>
        <w:tc>
          <w:tcPr>
            <w:tcW w:w="4314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F5C55" w:rsidRDefault="009F5C55" w:rsidP="00892953">
            <w:pPr>
              <w:spacing w:line="240" w:lineRule="auto"/>
              <w:ind w:left="100"/>
              <w:jc w:val="both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line="240" w:lineRule="auto"/>
              <w:jc w:val="both"/>
            </w:pPr>
          </w:p>
        </w:tc>
      </w:tr>
      <w:tr w:rsidR="009F5C55" w:rsidTr="00892953">
        <w:trPr>
          <w:trHeight w:val="304"/>
        </w:trPr>
        <w:tc>
          <w:tcPr>
            <w:tcW w:w="26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CEP</w:t>
            </w: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FONE RESIDENCIAL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5C55" w:rsidRPr="008C4A65" w:rsidRDefault="009F5C55" w:rsidP="00892953">
            <w:pPr>
              <w:spacing w:line="240" w:lineRule="auto"/>
              <w:rPr>
                <w:highlight w:val="yellow"/>
              </w:rPr>
            </w:pPr>
            <w:r w:rsidRPr="008C4A65">
              <w:rPr>
                <w:b/>
                <w:bCs/>
              </w:rPr>
              <w:t xml:space="preserve"> FONE CELULAR</w:t>
            </w:r>
          </w:p>
        </w:tc>
      </w:tr>
      <w:tr w:rsidR="009F5C55" w:rsidTr="00892953">
        <w:trPr>
          <w:trHeight w:val="53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F5C55" w:rsidRDefault="009F5C55" w:rsidP="00892953">
            <w:pPr>
              <w:spacing w:line="240" w:lineRule="auto"/>
              <w:ind w:left="102"/>
              <w:jc w:val="both"/>
            </w:pPr>
          </w:p>
        </w:tc>
        <w:tc>
          <w:tcPr>
            <w:tcW w:w="32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55" w:rsidRDefault="009F5C55" w:rsidP="00892953">
            <w:pPr>
              <w:spacing w:line="240" w:lineRule="auto"/>
              <w:ind w:left="102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line="240" w:lineRule="auto"/>
            </w:pPr>
          </w:p>
        </w:tc>
      </w:tr>
      <w:tr w:rsidR="009F5C55" w:rsidTr="00892953">
        <w:trPr>
          <w:trHeight w:val="251"/>
        </w:trPr>
        <w:tc>
          <w:tcPr>
            <w:tcW w:w="59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E-MAIL</w:t>
            </w:r>
          </w:p>
        </w:tc>
        <w:tc>
          <w:tcPr>
            <w:tcW w:w="3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DATA DE NASCIMENTO</w:t>
            </w:r>
          </w:p>
        </w:tc>
      </w:tr>
      <w:tr w:rsidR="009F5C55" w:rsidTr="00892953">
        <w:trPr>
          <w:trHeight w:val="570"/>
        </w:trPr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F5C55" w:rsidRDefault="009F5C55" w:rsidP="00892953">
            <w:pPr>
              <w:spacing w:line="240" w:lineRule="auto"/>
              <w:jc w:val="both"/>
            </w:pP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line="240" w:lineRule="auto"/>
              <w:jc w:val="both"/>
            </w:pPr>
          </w:p>
        </w:tc>
      </w:tr>
      <w:tr w:rsidR="009F5C55" w:rsidTr="00892953">
        <w:trPr>
          <w:trHeight w:val="335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5C55" w:rsidRDefault="009F5C55" w:rsidP="00892953">
            <w:pPr>
              <w:spacing w:line="240" w:lineRule="auto"/>
              <w:jc w:val="both"/>
            </w:pPr>
            <w:r w:rsidRPr="008C4A65">
              <w:rPr>
                <w:b/>
                <w:bCs/>
              </w:rPr>
              <w:t xml:space="preserve"> TITULAÇÃO (PREENCHIMENTO OBRIGATÓRIO)</w:t>
            </w:r>
          </w:p>
        </w:tc>
      </w:tr>
      <w:tr w:rsidR="009F5C55" w:rsidTr="00892953">
        <w:trPr>
          <w:trHeight w:val="1907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55" w:rsidRDefault="009F5C55" w:rsidP="00892953">
            <w:pPr>
              <w:tabs>
                <w:tab w:val="left" w:pos="9440"/>
              </w:tabs>
              <w:spacing w:line="240" w:lineRule="auto"/>
              <w:ind w:left="102"/>
              <w:jc w:val="both"/>
            </w:pPr>
          </w:p>
          <w:p w:rsidR="009F5C55" w:rsidRDefault="009F5C55" w:rsidP="00892953">
            <w:pPr>
              <w:numPr>
                <w:ilvl w:val="0"/>
                <w:numId w:val="2"/>
              </w:numPr>
              <w:tabs>
                <w:tab w:val="left" w:pos="9440"/>
              </w:tabs>
              <w:spacing w:line="240" w:lineRule="auto"/>
              <w:rPr>
                <w:u w:val="single"/>
              </w:rPr>
            </w:pPr>
            <w:r>
              <w:t xml:space="preserve">Graduação em: </w:t>
            </w:r>
            <w:r w:rsidRPr="008C4A65">
              <w:rPr>
                <w:u w:val="single"/>
              </w:rPr>
              <w:t xml:space="preserve"> _____________________________________________________________</w:t>
            </w:r>
          </w:p>
          <w:p w:rsidR="009F5C55" w:rsidRDefault="009F5C55" w:rsidP="00892953">
            <w:pPr>
              <w:tabs>
                <w:tab w:val="left" w:pos="9440"/>
              </w:tabs>
              <w:spacing w:line="240" w:lineRule="auto"/>
              <w:ind w:left="720"/>
            </w:pPr>
          </w:p>
          <w:p w:rsidR="009F5C55" w:rsidRDefault="009F5C55" w:rsidP="00892953">
            <w:pPr>
              <w:numPr>
                <w:ilvl w:val="0"/>
                <w:numId w:val="2"/>
              </w:numPr>
              <w:tabs>
                <w:tab w:val="left" w:pos="9460"/>
              </w:tabs>
            </w:pPr>
            <w:r>
              <w:t xml:space="preserve">Especialização em: </w:t>
            </w:r>
            <w:r w:rsidRPr="008C4A65">
              <w:rPr>
                <w:u w:val="single"/>
              </w:rPr>
              <w:t xml:space="preserve"> __________________________________________________________</w:t>
            </w:r>
          </w:p>
          <w:p w:rsidR="009F5C55" w:rsidRPr="008C4A65" w:rsidRDefault="009F5C55" w:rsidP="00892953">
            <w:pPr>
              <w:tabs>
                <w:tab w:val="left" w:pos="9460"/>
              </w:tabs>
              <w:ind w:left="720"/>
              <w:rPr>
                <w:u w:val="single"/>
              </w:rPr>
            </w:pPr>
          </w:p>
          <w:p w:rsidR="009F5C55" w:rsidRDefault="009F5C55" w:rsidP="00892953">
            <w:pPr>
              <w:numPr>
                <w:ilvl w:val="0"/>
                <w:numId w:val="2"/>
              </w:numPr>
              <w:tabs>
                <w:tab w:val="left" w:pos="9460"/>
              </w:tabs>
            </w:pPr>
            <w:r>
              <w:t>Mestrado em:</w:t>
            </w:r>
            <w:r w:rsidRPr="008C4A65">
              <w:rPr>
                <w:u w:val="single"/>
              </w:rPr>
              <w:t xml:space="preserve"> ______________________________________________________________</w:t>
            </w:r>
          </w:p>
          <w:p w:rsidR="009F5C55" w:rsidRDefault="009F5C55" w:rsidP="00892953">
            <w:pPr>
              <w:tabs>
                <w:tab w:val="left" w:pos="9460"/>
              </w:tabs>
              <w:ind w:left="720"/>
            </w:pPr>
          </w:p>
          <w:p w:rsidR="009F5C55" w:rsidRDefault="009F5C55" w:rsidP="00892953">
            <w:pPr>
              <w:numPr>
                <w:ilvl w:val="0"/>
                <w:numId w:val="2"/>
              </w:numPr>
              <w:spacing w:before="6"/>
              <w:jc w:val="both"/>
            </w:pPr>
            <w:r>
              <w:t xml:space="preserve">Doutorado em: </w:t>
            </w:r>
            <w:r w:rsidRPr="008C4A65">
              <w:rPr>
                <w:u w:val="single"/>
              </w:rPr>
              <w:t xml:space="preserve"> _____________________________________________________________</w:t>
            </w:r>
          </w:p>
        </w:tc>
      </w:tr>
      <w:tr w:rsidR="009F5C55" w:rsidTr="00892953">
        <w:trPr>
          <w:trHeight w:val="298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F5C55" w:rsidRDefault="009F5C55" w:rsidP="00892953">
            <w:r w:rsidRPr="008C4A65">
              <w:rPr>
                <w:b/>
                <w:bCs/>
              </w:rPr>
              <w:t>PESSOA COM DEFICIÊNCIA</w:t>
            </w:r>
          </w:p>
        </w:tc>
      </w:tr>
      <w:tr w:rsidR="009F5C55" w:rsidTr="00892953">
        <w:trPr>
          <w:trHeight w:val="1006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line="240" w:lineRule="auto"/>
              <w:ind w:left="102"/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6" type="#_x0000_t75" style="position:absolute;left:0;text-align:left;margin-left:73pt;margin-top:9pt;width:17.4pt;height:17.45pt;z-index:251658240;visibility:visible;mso-position-horizontal-relative:text;mso-position-vertical-relative:text">
                  <v:imagedata r:id="rId7" o:title=""/>
                </v:shape>
              </w:pict>
            </w:r>
          </w:p>
          <w:p w:rsidR="009F5C55" w:rsidRDefault="009F5C55" w:rsidP="00892953">
            <w:pPr>
              <w:spacing w:line="240" w:lineRule="auto"/>
              <w:ind w:left="102"/>
              <w:jc w:val="both"/>
            </w:pPr>
            <w:r>
              <w:t xml:space="preserve"> (       )Não     (       )  Sim        Especificar:_________________________</w:t>
            </w:r>
          </w:p>
        </w:tc>
      </w:tr>
      <w:tr w:rsidR="009F5C55" w:rsidTr="00892953">
        <w:trPr>
          <w:trHeight w:val="266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:rsidR="009F5C55" w:rsidRDefault="009F5C55" w:rsidP="00892953">
            <w:pPr>
              <w:spacing w:line="240" w:lineRule="auto"/>
              <w:ind w:right="-568"/>
              <w:jc w:val="both"/>
            </w:pPr>
            <w:r w:rsidRPr="008C4A65">
              <w:rPr>
                <w:b/>
                <w:bCs/>
                <w:color w:val="00000A"/>
              </w:rPr>
              <w:t xml:space="preserve">  CANDIDATO NEGRO                      </w:t>
            </w:r>
          </w:p>
          <w:p w:rsidR="009F5C55" w:rsidRDefault="009F5C55" w:rsidP="00892953">
            <w:pPr>
              <w:spacing w:line="240" w:lineRule="auto"/>
              <w:ind w:left="102"/>
              <w:jc w:val="both"/>
            </w:pPr>
          </w:p>
        </w:tc>
      </w:tr>
      <w:tr w:rsidR="009F5C55" w:rsidTr="00892953">
        <w:trPr>
          <w:trHeight w:val="1418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line="240" w:lineRule="auto"/>
              <w:ind w:left="200" w:right="-568"/>
              <w:jc w:val="both"/>
            </w:pPr>
            <w:r>
              <w:rPr>
                <w:noProof/>
              </w:rPr>
              <w:pict>
                <v:shape id="image5.png" o:spid="_x0000_s1027" type="#_x0000_t75" style="position:absolute;left:0;text-align:left;margin-left:73pt;margin-top:5pt;width:17.4pt;height:17.45pt;z-index:251659264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noProof/>
              </w:rPr>
              <w:pict>
                <v:shape id="image4.png" o:spid="_x0000_s1028" type="#_x0000_t75" style="position:absolute;left:0;text-align:left;margin-left:15pt;margin-top:5pt;width:17.4pt;height:17.45pt;z-index:251660288;visibility:visible;mso-position-horizontal-relative:text;mso-position-vertical-relative:text">
                  <v:imagedata r:id="rId9" o:title=""/>
                </v:shape>
              </w:pict>
            </w:r>
          </w:p>
          <w:p w:rsidR="009F5C55" w:rsidRDefault="009F5C55" w:rsidP="00892953">
            <w:pPr>
              <w:spacing w:line="240" w:lineRule="auto"/>
              <w:ind w:left="200" w:right="-568"/>
              <w:jc w:val="both"/>
            </w:pPr>
            <w:r>
              <w:t xml:space="preserve">       (    )  Não      </w:t>
            </w:r>
            <w:r>
              <w:rPr>
                <w:color w:val="00000A"/>
              </w:rPr>
              <w:t xml:space="preserve">(    ) </w:t>
            </w:r>
            <w:r w:rsidRPr="008C4A65">
              <w:rPr>
                <w:color w:val="00000A"/>
              </w:rPr>
              <w:t>Sim</w:t>
            </w:r>
            <w:r>
              <w:t>*</w:t>
            </w:r>
          </w:p>
          <w:p w:rsidR="009F5C55" w:rsidRDefault="009F5C55" w:rsidP="00892953">
            <w:pPr>
              <w:spacing w:line="240" w:lineRule="auto"/>
              <w:ind w:left="200" w:right="-568"/>
              <w:jc w:val="both"/>
            </w:pPr>
          </w:p>
          <w:p w:rsidR="009F5C55" w:rsidRDefault="009F5C55" w:rsidP="00892953">
            <w:pPr>
              <w:spacing w:line="240" w:lineRule="auto"/>
              <w:ind w:right="-568"/>
              <w:jc w:val="both"/>
            </w:pPr>
            <w:r>
              <w:t xml:space="preserve">  * E</w:t>
            </w:r>
            <w:r w:rsidRPr="008C4A65">
              <w:rPr>
                <w:color w:val="00000A"/>
              </w:rPr>
              <w:t>m caso positivo, preencher a autodeclaração disponível no Anexo II.</w:t>
            </w:r>
          </w:p>
        </w:tc>
      </w:tr>
      <w:tr w:rsidR="009F5C55" w:rsidTr="00892953">
        <w:trPr>
          <w:trHeight w:val="2722"/>
        </w:trPr>
        <w:tc>
          <w:tcPr>
            <w:tcW w:w="9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5C55" w:rsidRDefault="009F5C55" w:rsidP="00892953">
            <w:pPr>
              <w:spacing w:before="1"/>
              <w:jc w:val="both"/>
            </w:pPr>
          </w:p>
          <w:p w:rsidR="009F5C55" w:rsidRDefault="009F5C55" w:rsidP="00892953">
            <w:pPr>
              <w:spacing w:line="240" w:lineRule="auto"/>
              <w:ind w:left="50" w:right="39"/>
              <w:jc w:val="both"/>
            </w:pPr>
            <w:r>
              <w:t>Solicito a esta Comissão de Seleção minha inscrição no Processo Seletivo Simplificado para a Contratação de Professor Substituto, de acordo com os dados acima.</w:t>
            </w:r>
          </w:p>
          <w:p w:rsidR="009F5C55" w:rsidRDefault="009F5C55" w:rsidP="00892953">
            <w:pPr>
              <w:ind w:left="50" w:right="39"/>
              <w:jc w:val="both"/>
            </w:pPr>
            <w:r>
              <w:t>Com o envio de minha solicitação de inscrição, declaro estar ciente, bem como concordar plenamente com todos os termos do Edital de Contratação de Professor Substituto nº</w:t>
            </w:r>
            <w:r w:rsidRPr="008C4A65">
              <w:rPr>
                <w:color w:val="FFFF00"/>
              </w:rPr>
              <w:t xml:space="preserve"> </w:t>
            </w:r>
            <w:r w:rsidRPr="006C3DC8">
              <w:t>04</w:t>
            </w:r>
            <w:r>
              <w:t>/2022.</w:t>
            </w:r>
          </w:p>
          <w:p w:rsidR="009F5C55" w:rsidRDefault="009F5C55" w:rsidP="00892953">
            <w:pPr>
              <w:ind w:left="50" w:right="39"/>
            </w:pPr>
          </w:p>
          <w:p w:rsidR="009F5C55" w:rsidRDefault="009F5C55" w:rsidP="00892953">
            <w:pPr>
              <w:ind w:left="50" w:right="39"/>
            </w:pPr>
            <w:r>
              <w:t>Data:</w:t>
            </w:r>
          </w:p>
          <w:p w:rsidR="009F5C55" w:rsidRDefault="009F5C55" w:rsidP="00892953">
            <w:pPr>
              <w:ind w:left="50" w:right="39"/>
              <w:jc w:val="center"/>
            </w:pPr>
            <w:r>
              <w:t xml:space="preserve">                                              ------------------------------------------------------------</w:t>
            </w:r>
          </w:p>
          <w:p w:rsidR="009F5C55" w:rsidRDefault="009F5C55" w:rsidP="00892953">
            <w:pPr>
              <w:ind w:left="50" w:right="39"/>
              <w:jc w:val="center"/>
            </w:pPr>
            <w:r>
              <w:t xml:space="preserve">    Assinatura do candidato</w:t>
            </w:r>
          </w:p>
          <w:p w:rsidR="009F5C55" w:rsidRDefault="009F5C55" w:rsidP="00892953">
            <w:pPr>
              <w:ind w:left="50" w:right="39"/>
              <w:jc w:val="both"/>
            </w:pPr>
          </w:p>
        </w:tc>
      </w:tr>
    </w:tbl>
    <w:p w:rsidR="009F5C55" w:rsidRDefault="009F5C55" w:rsidP="00F95807">
      <w:pPr>
        <w:spacing w:line="240" w:lineRule="auto"/>
        <w:jc w:val="center"/>
        <w:rPr>
          <w:color w:val="00000A"/>
        </w:rPr>
      </w:pPr>
    </w:p>
    <w:p w:rsidR="009F5C55" w:rsidRPr="00F95807" w:rsidRDefault="009F5C55" w:rsidP="00F95807"/>
    <w:sectPr w:rsidR="009F5C55" w:rsidRPr="00F95807" w:rsidSect="00A62A8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55" w:rsidRDefault="009F5C55" w:rsidP="00A62A8B">
      <w:pPr>
        <w:spacing w:line="240" w:lineRule="auto"/>
      </w:pPr>
      <w:r>
        <w:separator/>
      </w:r>
    </w:p>
  </w:endnote>
  <w:endnote w:type="continuationSeparator" w:id="0">
    <w:p w:rsidR="009F5C55" w:rsidRDefault="009F5C55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55" w:rsidRDefault="009F5C55" w:rsidP="00A62A8B">
      <w:pPr>
        <w:spacing w:line="240" w:lineRule="auto"/>
      </w:pPr>
      <w:r>
        <w:separator/>
      </w:r>
    </w:p>
  </w:footnote>
  <w:footnote w:type="continuationSeparator" w:id="0">
    <w:p w:rsidR="009F5C55" w:rsidRDefault="009F5C55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C55" w:rsidRDefault="009F5C55">
    <w:pPr>
      <w:pStyle w:val="normal0"/>
      <w:ind w:left="140" w:right="140"/>
      <w:jc w:val="center"/>
      <w:rPr>
        <w:sz w:val="20"/>
        <w:szCs w:val="20"/>
      </w:rPr>
    </w:pPr>
    <w:r w:rsidRPr="00C855C3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9F5C55" w:rsidRDefault="009F5C55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9F5C55" w:rsidRDefault="009F5C55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9F5C55" w:rsidRDefault="009F5C55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9F5C55" w:rsidRDefault="009F5C55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9F5C55" w:rsidRDefault="009F5C55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9F5C55" w:rsidRDefault="009F5C55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54A4B6D"/>
    <w:multiLevelType w:val="hybridMultilevel"/>
    <w:tmpl w:val="AE92AB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362BB4"/>
    <w:rsid w:val="005512F9"/>
    <w:rsid w:val="005A491F"/>
    <w:rsid w:val="006C3DC8"/>
    <w:rsid w:val="008820C6"/>
    <w:rsid w:val="00892953"/>
    <w:rsid w:val="008C4A65"/>
    <w:rsid w:val="0093286E"/>
    <w:rsid w:val="009F5C55"/>
    <w:rsid w:val="00A62A8B"/>
    <w:rsid w:val="00C855C3"/>
    <w:rsid w:val="00F9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B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B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B9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B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B9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B9E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B9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E5B9E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B9E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223</Words>
  <Characters>1210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2</cp:revision>
  <dcterms:created xsi:type="dcterms:W3CDTF">2022-03-02T19:49:00Z</dcterms:created>
  <dcterms:modified xsi:type="dcterms:W3CDTF">2022-03-02T19:49:00Z</dcterms:modified>
</cp:coreProperties>
</file>